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F15D" w14:textId="66FB8382" w:rsidR="006C2EF9" w:rsidRPr="00691D27" w:rsidRDefault="00DC4BAB" w:rsidP="00DC4BAB">
      <w:pPr>
        <w:rPr>
          <w:b/>
          <w:bCs/>
          <w:sz w:val="22"/>
        </w:rPr>
      </w:pPr>
      <w:r w:rsidRPr="006C2EF9">
        <w:rPr>
          <w:sz w:val="22"/>
        </w:rPr>
        <w:t xml:space="preserve">K01. </w:t>
      </w:r>
      <w:r w:rsidRPr="00691D27">
        <w:rPr>
          <w:b/>
          <w:bCs/>
          <w:sz w:val="22"/>
        </w:rPr>
        <w:t>King of My Heart</w:t>
      </w:r>
    </w:p>
    <w:p w14:paraId="7FCF289B" w14:textId="77777777" w:rsidR="006C2EF9" w:rsidRPr="006C2EF9" w:rsidRDefault="006C2EF9" w:rsidP="00DC4BAB">
      <w:pPr>
        <w:rPr>
          <w:sz w:val="22"/>
        </w:rPr>
      </w:pPr>
    </w:p>
    <w:p w14:paraId="6B23855A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>[</w:t>
      </w:r>
      <w:r w:rsidR="00DC4BAB" w:rsidRPr="006C2EF9">
        <w:rPr>
          <w:sz w:val="22"/>
        </w:rPr>
        <w:t>Verse 1</w:t>
      </w:r>
      <w:r w:rsidRPr="006C2EF9">
        <w:rPr>
          <w:sz w:val="22"/>
        </w:rPr>
        <w:t>]</w:t>
      </w:r>
    </w:p>
    <w:p w14:paraId="287E4752" w14:textId="284B485B" w:rsidR="006C2EF9" w:rsidRPr="006C2EF9" w:rsidRDefault="006C2EF9" w:rsidP="00DC4BAB">
      <w:pPr>
        <w:rPr>
          <w:sz w:val="22"/>
        </w:rPr>
      </w:pPr>
    </w:p>
    <w:p w14:paraId="141F0F71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Let the King of my heart,</w:t>
      </w:r>
    </w:p>
    <w:p w14:paraId="4843D83F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be the mountain where I run</w:t>
      </w:r>
    </w:p>
    <w:p w14:paraId="3DE020E6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The fountain I drink from,</w:t>
      </w:r>
    </w:p>
    <w:p w14:paraId="6A762931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oh He is my song</w:t>
      </w:r>
    </w:p>
    <w:p w14:paraId="60F95C1E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Let the King of my heart,</w:t>
      </w:r>
    </w:p>
    <w:p w14:paraId="69711C53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be the shadow where I hide</w:t>
      </w:r>
    </w:p>
    <w:p w14:paraId="64881960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The ransom for my life,</w:t>
      </w:r>
    </w:p>
    <w:p w14:paraId="2A20E9A8" w14:textId="33587B8A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oh He is my Song</w:t>
      </w:r>
    </w:p>
    <w:p w14:paraId="1696BA61" w14:textId="77777777" w:rsidR="006C2EF9" w:rsidRPr="006C2EF9" w:rsidRDefault="006C2EF9" w:rsidP="00DC4BAB">
      <w:pPr>
        <w:rPr>
          <w:sz w:val="22"/>
        </w:rPr>
      </w:pPr>
    </w:p>
    <w:p w14:paraId="715CAF90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>[</w:t>
      </w:r>
      <w:r w:rsidR="00DC4BAB" w:rsidRPr="006C2EF9">
        <w:rPr>
          <w:sz w:val="22"/>
        </w:rPr>
        <w:t>Chorus</w:t>
      </w:r>
      <w:r w:rsidRPr="006C2EF9">
        <w:rPr>
          <w:sz w:val="22"/>
        </w:rPr>
        <w:t>]</w:t>
      </w:r>
    </w:p>
    <w:p w14:paraId="52A7883A" w14:textId="4CBFB3AC" w:rsidR="006C2EF9" w:rsidRPr="006C2EF9" w:rsidRDefault="006C2EF9" w:rsidP="00DC4BAB">
      <w:pPr>
        <w:rPr>
          <w:sz w:val="22"/>
        </w:rPr>
      </w:pPr>
    </w:p>
    <w:p w14:paraId="0F7F2892" w14:textId="1640823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 xml:space="preserve">You are good, </w:t>
      </w:r>
      <w:r w:rsidR="00950065">
        <w:rPr>
          <w:sz w:val="22"/>
        </w:rPr>
        <w:t>good, o-</w:t>
      </w:r>
      <w:r w:rsidRPr="006C2EF9">
        <w:rPr>
          <w:sz w:val="22"/>
        </w:rPr>
        <w:t>h</w:t>
      </w:r>
    </w:p>
    <w:p w14:paraId="33C96B4A" w14:textId="43D026A9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You are good, good, o-h</w:t>
      </w:r>
    </w:p>
    <w:p w14:paraId="7B1B103A" w14:textId="23680174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You are good, good, o-h</w:t>
      </w:r>
    </w:p>
    <w:p w14:paraId="2FF58AEB" w14:textId="680C93BC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You are good, good, o-h</w:t>
      </w:r>
    </w:p>
    <w:p w14:paraId="3C2339A0" w14:textId="458C6FE9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You are good, good, o-h</w:t>
      </w:r>
    </w:p>
    <w:p w14:paraId="0653987F" w14:textId="77777777" w:rsidR="006C2EF9" w:rsidRPr="006C2EF9" w:rsidRDefault="006C2EF9" w:rsidP="00DC4BAB">
      <w:pPr>
        <w:rPr>
          <w:sz w:val="22"/>
        </w:rPr>
      </w:pPr>
    </w:p>
    <w:p w14:paraId="174AB404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>[</w:t>
      </w:r>
      <w:r w:rsidR="00DC4BAB" w:rsidRPr="006C2EF9">
        <w:rPr>
          <w:sz w:val="22"/>
        </w:rPr>
        <w:t>Verse 2</w:t>
      </w:r>
      <w:r w:rsidRPr="006C2EF9">
        <w:rPr>
          <w:sz w:val="22"/>
        </w:rPr>
        <w:t>]</w:t>
      </w:r>
    </w:p>
    <w:p w14:paraId="712D3480" w14:textId="0BC81E9A" w:rsidR="006C2EF9" w:rsidRPr="006C2EF9" w:rsidRDefault="006C2EF9" w:rsidP="00DC4BAB">
      <w:pPr>
        <w:rPr>
          <w:sz w:val="22"/>
        </w:rPr>
      </w:pPr>
    </w:p>
    <w:p w14:paraId="309846C6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Let the King of my heart,</w:t>
      </w:r>
    </w:p>
    <w:p w14:paraId="11EEB3E9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be the wind inside my sails</w:t>
      </w:r>
    </w:p>
    <w:p w14:paraId="6BA7E24C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The anchor in the waves,</w:t>
      </w:r>
    </w:p>
    <w:p w14:paraId="26D4D836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oh He is my song</w:t>
      </w:r>
    </w:p>
    <w:p w14:paraId="559FA47A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Let the King of my heart,</w:t>
      </w:r>
    </w:p>
    <w:p w14:paraId="091BDA93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be the fire inside my veins</w:t>
      </w:r>
    </w:p>
    <w:p w14:paraId="7D7FCB27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The echo of my days,</w:t>
      </w:r>
    </w:p>
    <w:p w14:paraId="44159A92" w14:textId="0C9CFC18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>oh He is my song</w:t>
      </w:r>
    </w:p>
    <w:p w14:paraId="377195C8" w14:textId="77777777" w:rsidR="006C2EF9" w:rsidRPr="006C2EF9" w:rsidRDefault="006C2EF9" w:rsidP="00DC4BAB">
      <w:pPr>
        <w:rPr>
          <w:sz w:val="22"/>
        </w:rPr>
      </w:pPr>
    </w:p>
    <w:p w14:paraId="2947D90D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>[</w:t>
      </w:r>
      <w:r w:rsidR="00DC4BAB" w:rsidRPr="006C2EF9">
        <w:rPr>
          <w:sz w:val="22"/>
        </w:rPr>
        <w:t>Bridge</w:t>
      </w:r>
      <w:r w:rsidRPr="006C2EF9">
        <w:rPr>
          <w:sz w:val="22"/>
        </w:rPr>
        <w:t>]</w:t>
      </w:r>
    </w:p>
    <w:p w14:paraId="6A3E5A5C" w14:textId="27E8CE87" w:rsidR="006C2EF9" w:rsidRPr="006C2EF9" w:rsidRDefault="006C2EF9" w:rsidP="00DC4BAB">
      <w:pPr>
        <w:rPr>
          <w:sz w:val="22"/>
        </w:rPr>
      </w:pPr>
    </w:p>
    <w:p w14:paraId="15443D29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 xml:space="preserve"> </w:t>
      </w:r>
      <w:r w:rsidR="00DC4BAB" w:rsidRPr="006C2EF9">
        <w:rPr>
          <w:sz w:val="22"/>
        </w:rPr>
        <w:t>You're never gonna let,</w:t>
      </w:r>
    </w:p>
    <w:p w14:paraId="539D8B50" w14:textId="77777777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 xml:space="preserve"> never gonna let me down</w:t>
      </w:r>
    </w:p>
    <w:p w14:paraId="4EDA0A1F" w14:textId="77777777" w:rsidR="006C2EF9" w:rsidRPr="006C2EF9" w:rsidRDefault="006C2EF9" w:rsidP="00DC4BAB">
      <w:pPr>
        <w:rPr>
          <w:sz w:val="22"/>
        </w:rPr>
      </w:pPr>
      <w:r w:rsidRPr="006C2EF9">
        <w:rPr>
          <w:sz w:val="22"/>
        </w:rPr>
        <w:t xml:space="preserve"> </w:t>
      </w:r>
      <w:r w:rsidR="00DC4BAB" w:rsidRPr="006C2EF9">
        <w:rPr>
          <w:sz w:val="22"/>
        </w:rPr>
        <w:t>You're never gonna let,</w:t>
      </w:r>
    </w:p>
    <w:p w14:paraId="039BA327" w14:textId="5DF659A5" w:rsidR="006C2EF9" w:rsidRPr="006C2EF9" w:rsidRDefault="00DC4BAB" w:rsidP="00DC4BAB">
      <w:pPr>
        <w:rPr>
          <w:sz w:val="22"/>
        </w:rPr>
      </w:pPr>
      <w:r w:rsidRPr="006C2EF9">
        <w:rPr>
          <w:sz w:val="22"/>
        </w:rPr>
        <w:t xml:space="preserve"> never gonna let me down</w:t>
      </w:r>
    </w:p>
    <w:p w14:paraId="39C469BB" w14:textId="59F0F2F5" w:rsidR="006C2EF9" w:rsidRDefault="006C2EF9" w:rsidP="00DC4BAB">
      <w:pPr>
        <w:rPr>
          <w:sz w:val="22"/>
        </w:rPr>
      </w:pPr>
    </w:p>
    <w:p w14:paraId="50B02C66" w14:textId="13B5AA2A" w:rsidR="006C2EF9" w:rsidRDefault="006C2EF9" w:rsidP="00DC4BAB">
      <w:pPr>
        <w:rPr>
          <w:sz w:val="22"/>
        </w:rPr>
      </w:pPr>
      <w:r>
        <w:rPr>
          <w:sz w:val="22"/>
        </w:rPr>
        <w:t>[Outro]</w:t>
      </w:r>
    </w:p>
    <w:p w14:paraId="3B4DCCDF" w14:textId="77777777" w:rsidR="006C2EF9" w:rsidRPr="006C2EF9" w:rsidRDefault="006C2EF9" w:rsidP="00DC4BAB">
      <w:pPr>
        <w:rPr>
          <w:sz w:val="22"/>
        </w:rPr>
      </w:pPr>
    </w:p>
    <w:p w14:paraId="6E766A96" w14:textId="32B96905" w:rsidR="002815CA" w:rsidRDefault="00DC4BAB" w:rsidP="00E612C7">
      <w:pPr>
        <w:rPr>
          <w:sz w:val="22"/>
        </w:rPr>
      </w:pPr>
      <w:r w:rsidRPr="006C2EF9">
        <w:rPr>
          <w:sz w:val="22"/>
        </w:rPr>
        <w:t>You are good,</w:t>
      </w:r>
    </w:p>
    <w:p w14:paraId="0DFEAEC6" w14:textId="77777777" w:rsidR="006C2EF9" w:rsidRPr="006C2EF9" w:rsidRDefault="006C2EF9" w:rsidP="00E612C7">
      <w:pPr>
        <w:rPr>
          <w:sz w:val="22"/>
        </w:rPr>
      </w:pPr>
    </w:p>
    <w:sectPr w:rsidR="006C2EF9" w:rsidRPr="006C2EF9" w:rsidSect="006C2EF9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AB"/>
    <w:rsid w:val="00184768"/>
    <w:rsid w:val="002815CA"/>
    <w:rsid w:val="00533EC9"/>
    <w:rsid w:val="00691D27"/>
    <w:rsid w:val="006C2EF9"/>
    <w:rsid w:val="007B61E0"/>
    <w:rsid w:val="00950065"/>
    <w:rsid w:val="00B122A8"/>
    <w:rsid w:val="00BA1A15"/>
    <w:rsid w:val="00DA7145"/>
    <w:rsid w:val="00DC4BAB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93E5"/>
  <w15:chartTrackingRefBased/>
  <w15:docId w15:val="{A0247A53-6983-4BB3-83CF-AA9723CF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2020-02-23T15:20:00Z</dcterms:created>
  <dcterms:modified xsi:type="dcterms:W3CDTF">2023-07-01T04:17:00Z</dcterms:modified>
</cp:coreProperties>
</file>